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F" w:rsidRDefault="001C114F" w:rsidP="001C114F"/>
    <w:p w:rsidR="001C114F" w:rsidRDefault="001C114F" w:rsidP="001C114F"/>
    <w:p w:rsidR="001C114F" w:rsidRDefault="001C114F" w:rsidP="001C114F">
      <w:pPr>
        <w:rPr>
          <w:b/>
          <w:sz w:val="48"/>
          <w:szCs w:val="48"/>
        </w:rPr>
      </w:pPr>
    </w:p>
    <w:p w:rsidR="001C114F" w:rsidRDefault="001C114F" w:rsidP="001C114F">
      <w:pPr>
        <w:rPr>
          <w:b/>
          <w:sz w:val="48"/>
          <w:szCs w:val="48"/>
        </w:rPr>
      </w:pPr>
      <w:r w:rsidRPr="001C114F">
        <w:rPr>
          <w:b/>
          <w:sz w:val="48"/>
          <w:szCs w:val="48"/>
        </w:rPr>
        <w:t>Caring for your Orchestral Stringed Instrument</w:t>
      </w:r>
    </w:p>
    <w:p w:rsidR="001C114F" w:rsidRDefault="001C114F" w:rsidP="001C114F">
      <w:pPr>
        <w:rPr>
          <w:b/>
          <w:sz w:val="48"/>
          <w:szCs w:val="48"/>
        </w:rPr>
      </w:pPr>
    </w:p>
    <w:p w:rsidR="001C114F" w:rsidRPr="001C114F" w:rsidRDefault="001C114F" w:rsidP="001C114F">
      <w:pPr>
        <w:rPr>
          <w:b/>
          <w:sz w:val="48"/>
          <w:szCs w:val="48"/>
        </w:rPr>
      </w:pPr>
    </w:p>
    <w:p w:rsidR="001C114F" w:rsidRDefault="001C114F" w:rsidP="001C114F"/>
    <w:p w:rsidR="001C114F" w:rsidRDefault="001C114F" w:rsidP="001C114F">
      <w:r>
        <w:t xml:space="preserve">Wooden stringed instruments are fragile. Taking proper care of your instrument is a must in order to ensure years of enjoyable play. </w:t>
      </w:r>
    </w:p>
    <w:p w:rsidR="001C114F" w:rsidRDefault="001C114F" w:rsidP="001C114F"/>
    <w:p w:rsidR="001C114F" w:rsidRDefault="001C114F" w:rsidP="001C114F">
      <w:r>
        <w:t>Here are a few easy steps to keep your instrument in its best playing condition at all times.</w:t>
      </w:r>
    </w:p>
    <w:p w:rsidR="001C114F" w:rsidRDefault="001C114F" w:rsidP="001C114F"/>
    <w:p w:rsidR="001C114F" w:rsidRDefault="001C114F" w:rsidP="001C114F"/>
    <w:p w:rsidR="001C114F" w:rsidRDefault="001C114F" w:rsidP="001C114F"/>
    <w:p w:rsidR="001C114F" w:rsidRPr="001C114F" w:rsidRDefault="001C114F" w:rsidP="001C114F">
      <w:pPr>
        <w:rPr>
          <w:b/>
          <w:u w:val="single"/>
        </w:rPr>
      </w:pPr>
    </w:p>
    <w:p w:rsidR="001C114F" w:rsidRPr="001C114F" w:rsidRDefault="001C114F" w:rsidP="001C114F">
      <w:pPr>
        <w:rPr>
          <w:b/>
          <w:u w:val="single"/>
        </w:rPr>
      </w:pPr>
      <w:r w:rsidRPr="001C114F">
        <w:rPr>
          <w:b/>
          <w:color w:val="000000" w:themeColor="text1"/>
          <w:u w:val="single"/>
        </w:rPr>
        <w:t xml:space="preserve">1. ALWAYS </w:t>
      </w:r>
      <w:r w:rsidRPr="001C114F">
        <w:rPr>
          <w:b/>
          <w:u w:val="single"/>
        </w:rPr>
        <w:t>keep your instrument in its case or on an instrument stand.</w:t>
      </w:r>
    </w:p>
    <w:p w:rsidR="001C114F" w:rsidRDefault="001C114F" w:rsidP="001C114F">
      <w:pPr>
        <w:rPr>
          <w:b/>
          <w:u w:val="single"/>
        </w:rPr>
      </w:pPr>
    </w:p>
    <w:p w:rsidR="001C114F" w:rsidRPr="001C114F" w:rsidRDefault="001C114F" w:rsidP="001C114F">
      <w:pPr>
        <w:rPr>
          <w:b/>
          <w:u w:val="single"/>
        </w:rPr>
      </w:pPr>
    </w:p>
    <w:p w:rsidR="001C114F" w:rsidRDefault="001C114F" w:rsidP="001C114F">
      <w:r>
        <w:t>• Cases keep instruments safe from accidents and environmental changes.</w:t>
      </w:r>
    </w:p>
    <w:p w:rsidR="001C114F" w:rsidRDefault="001C114F" w:rsidP="001C114F">
      <w:r>
        <w:t>• Avoid extreme and rapid temperature changes.</w:t>
      </w:r>
    </w:p>
    <w:p w:rsidR="001C114F" w:rsidRDefault="001C114F" w:rsidP="001C114F">
      <w:r>
        <w:t xml:space="preserve">• During the winter months, be sure to use a </w:t>
      </w:r>
      <w:r w:rsidRPr="001C114F">
        <w:rPr>
          <w:b/>
          <w:i/>
        </w:rPr>
        <w:t>humidifier</w:t>
      </w:r>
      <w:r>
        <w:t xml:space="preserve"> and store the instrument in its case to maintain a safe humidity level.</w:t>
      </w:r>
    </w:p>
    <w:p w:rsidR="001C114F" w:rsidRDefault="001C114F" w:rsidP="001C114F">
      <w:r>
        <w:t>• An easy rule-of-thumb: Keep your instrument in the same temperature and humidity level you would be comfortable in (between 70 ̊ and 80 ̊ F and 45% to 55% relative humidity is ideal).</w:t>
      </w:r>
    </w:p>
    <w:p w:rsidR="001C114F" w:rsidRDefault="001C114F" w:rsidP="001C114F"/>
    <w:p w:rsidR="001C114F" w:rsidRDefault="001C114F" w:rsidP="001C114F"/>
    <w:p w:rsidR="001C114F" w:rsidRDefault="001C114F" w:rsidP="001C114F"/>
    <w:p w:rsidR="001C114F" w:rsidRDefault="001C114F" w:rsidP="001C114F"/>
    <w:p w:rsidR="001C114F" w:rsidRDefault="001C114F" w:rsidP="001C114F">
      <w:pPr>
        <w:rPr>
          <w:b/>
          <w:u w:val="single"/>
        </w:rPr>
      </w:pPr>
      <w:r w:rsidRPr="001C114F">
        <w:rPr>
          <w:b/>
          <w:u w:val="single"/>
        </w:rPr>
        <w:t>2. ALWAYS remember to wipe down your instrument after playing.</w:t>
      </w:r>
    </w:p>
    <w:p w:rsidR="001C114F" w:rsidRPr="001C114F" w:rsidRDefault="001C114F" w:rsidP="001C114F">
      <w:pPr>
        <w:rPr>
          <w:b/>
          <w:u w:val="single"/>
        </w:rPr>
      </w:pPr>
    </w:p>
    <w:p w:rsidR="001C114F" w:rsidRDefault="001C114F" w:rsidP="001C114F">
      <w:r>
        <w:t xml:space="preserve">• Use a </w:t>
      </w:r>
      <w:r>
        <w:rPr>
          <w:b/>
          <w:i/>
        </w:rPr>
        <w:t>soft</w:t>
      </w:r>
      <w:r w:rsidRPr="001C114F">
        <w:rPr>
          <w:b/>
          <w:i/>
        </w:rPr>
        <w:t xml:space="preserve"> cotton cloth</w:t>
      </w:r>
      <w:r>
        <w:t xml:space="preserve"> to remove excess rosin from the strings and instrument.</w:t>
      </w:r>
    </w:p>
    <w:p w:rsidR="001C114F" w:rsidRDefault="001C114F" w:rsidP="001C114F">
      <w:r>
        <w:t>• Use a quality</w:t>
      </w:r>
      <w:r w:rsidRPr="001C114F">
        <w:rPr>
          <w:b/>
          <w:i/>
        </w:rPr>
        <w:t xml:space="preserve"> rosin</w:t>
      </w:r>
      <w:r>
        <w:t xml:space="preserve"> to prevent excess build up and damage to your bow or instrument.</w:t>
      </w:r>
    </w:p>
    <w:p w:rsidR="001C114F" w:rsidRDefault="001C114F" w:rsidP="001C114F"/>
    <w:p w:rsidR="001C114F" w:rsidRDefault="001C114F" w:rsidP="001C114F"/>
    <w:p w:rsidR="001C114F" w:rsidRDefault="001C114F" w:rsidP="001C114F"/>
    <w:p w:rsidR="001C114F" w:rsidRDefault="001C114F" w:rsidP="001C114F">
      <w:pPr>
        <w:rPr>
          <w:b/>
          <w:u w:val="single"/>
        </w:rPr>
      </w:pPr>
    </w:p>
    <w:p w:rsidR="001C114F" w:rsidRDefault="001C114F" w:rsidP="001C114F">
      <w:pPr>
        <w:rPr>
          <w:b/>
          <w:u w:val="single"/>
        </w:rPr>
      </w:pPr>
    </w:p>
    <w:p w:rsidR="001C114F" w:rsidRDefault="001C114F" w:rsidP="001C114F">
      <w:r w:rsidRPr="001C114F">
        <w:rPr>
          <w:b/>
          <w:u w:val="single"/>
        </w:rPr>
        <w:t>3. Take proper care of your bow</w:t>
      </w:r>
      <w:r>
        <w:t>.</w:t>
      </w:r>
    </w:p>
    <w:p w:rsidR="001C114F" w:rsidRDefault="001C114F" w:rsidP="001C114F"/>
    <w:p w:rsidR="001C114F" w:rsidRDefault="001C114F" w:rsidP="001C114F">
      <w:r>
        <w:t>• The bow is very delicate, so be careful not to drop or bang it against anything.</w:t>
      </w:r>
    </w:p>
    <w:p w:rsidR="001C114F" w:rsidRDefault="001C114F" w:rsidP="001C114F">
      <w:r>
        <w:t>• Keep the bow away from extreme temperatures.</w:t>
      </w:r>
    </w:p>
    <w:p w:rsidR="001C114F" w:rsidRDefault="001C114F" w:rsidP="001C114F">
      <w:r>
        <w:t>• Always loosen the hair when you are not using the bow, otherwise the bow can warp and the hair will overstretch.</w:t>
      </w:r>
    </w:p>
    <w:p w:rsidR="001C114F" w:rsidRDefault="001C114F" w:rsidP="001C114F">
      <w:r>
        <w:t>• Do not touch the bow hair itself.</w:t>
      </w:r>
    </w:p>
    <w:p w:rsidR="001C114F" w:rsidRDefault="001C114F" w:rsidP="001C114F">
      <w:pPr>
        <w:rPr>
          <w:b/>
          <w:u w:val="single"/>
        </w:rPr>
      </w:pPr>
    </w:p>
    <w:p w:rsidR="001C114F" w:rsidRDefault="001C114F" w:rsidP="001C114F">
      <w:pPr>
        <w:rPr>
          <w:b/>
          <w:u w:val="single"/>
        </w:rPr>
      </w:pPr>
    </w:p>
    <w:p w:rsidR="001C114F" w:rsidRDefault="001C114F" w:rsidP="001C114F">
      <w:pPr>
        <w:rPr>
          <w:b/>
          <w:u w:val="single"/>
        </w:rPr>
      </w:pPr>
    </w:p>
    <w:p w:rsidR="001C114F" w:rsidRDefault="001C114F" w:rsidP="001C114F">
      <w:pPr>
        <w:rPr>
          <w:b/>
          <w:u w:val="single"/>
        </w:rPr>
      </w:pPr>
      <w:r w:rsidRPr="001C114F">
        <w:rPr>
          <w:b/>
          <w:u w:val="single"/>
        </w:rPr>
        <w:t>4. Keep an eye on the bridge.</w:t>
      </w:r>
    </w:p>
    <w:p w:rsidR="001C114F" w:rsidRPr="001C114F" w:rsidRDefault="001C114F" w:rsidP="001C114F">
      <w:pPr>
        <w:rPr>
          <w:b/>
          <w:u w:val="single"/>
        </w:rPr>
      </w:pPr>
    </w:p>
    <w:p w:rsidR="001C114F" w:rsidRDefault="001C114F" w:rsidP="001C114F">
      <w:r>
        <w:t>• As you tune the instrument, the strings tend to pull the top of the bridge toward the fingerboard.</w:t>
      </w:r>
    </w:p>
    <w:p w:rsidR="001C114F" w:rsidRDefault="001C114F" w:rsidP="001C114F">
      <w:r>
        <w:t xml:space="preserve">• The bridge should be seated firmly to the top of the instrument </w:t>
      </w:r>
      <w:r w:rsidR="008A0420">
        <w:t>and the</w:t>
      </w:r>
      <w:r>
        <w:t xml:space="preserve"> feet (bottom of the bridge) should touch the top uniformly.</w:t>
      </w:r>
    </w:p>
    <w:p w:rsidR="001C114F" w:rsidRDefault="001C114F" w:rsidP="001C114F">
      <w:r>
        <w:t>• If the bridge falls or breaks, or if the sound post falls, be sure to loosen</w:t>
      </w:r>
    </w:p>
    <w:p w:rsidR="001C114F" w:rsidRDefault="001C114F" w:rsidP="001C114F">
      <w:proofErr w:type="gramStart"/>
      <w:r>
        <w:t>the</w:t>
      </w:r>
      <w:proofErr w:type="gramEnd"/>
      <w:r>
        <w:t xml:space="preserve"> strings and have the bridge or sou</w:t>
      </w:r>
      <w:r w:rsidR="008A0420">
        <w:t>nd post reset or replaced by me at my</w:t>
      </w:r>
      <w:r>
        <w:t xml:space="preserve"> shop.</w:t>
      </w:r>
    </w:p>
    <w:p w:rsidR="001C114F" w:rsidRDefault="001C114F" w:rsidP="001C114F"/>
    <w:p w:rsidR="001C114F" w:rsidRDefault="001C114F" w:rsidP="001C114F"/>
    <w:p w:rsidR="001C114F" w:rsidRDefault="001C114F" w:rsidP="001C114F"/>
    <w:p w:rsidR="001C114F" w:rsidRDefault="001C114F" w:rsidP="001C114F">
      <w:pPr>
        <w:rPr>
          <w:b/>
          <w:u w:val="single"/>
        </w:rPr>
      </w:pPr>
      <w:r w:rsidRPr="001C114F">
        <w:rPr>
          <w:b/>
          <w:u w:val="single"/>
        </w:rPr>
        <w:t>5. Keep an eye on the tuning pegs.</w:t>
      </w:r>
    </w:p>
    <w:p w:rsidR="001C114F" w:rsidRPr="001C114F" w:rsidRDefault="001C114F" w:rsidP="001C114F">
      <w:pPr>
        <w:rPr>
          <w:b/>
          <w:u w:val="single"/>
        </w:rPr>
      </w:pPr>
    </w:p>
    <w:p w:rsidR="001C114F" w:rsidRDefault="001C114F" w:rsidP="001C114F">
      <w:r>
        <w:t>• The pegs at the top are pressure-fit into the holes of the peg box.</w:t>
      </w:r>
    </w:p>
    <w:p w:rsidR="001C114F" w:rsidRDefault="001C114F" w:rsidP="001C114F">
      <w:r>
        <w:t>• The function of the pegs can be affected by wear and seasonal changes.</w:t>
      </w:r>
    </w:p>
    <w:p w:rsidR="001C114F" w:rsidRDefault="001C114F" w:rsidP="001C114F">
      <w:r>
        <w:t xml:space="preserve">• If the pegs are not holding or are difficult to turn, have </w:t>
      </w:r>
      <w:r w:rsidR="008A0420">
        <w:t>the pegs adjusted or replaced at</w:t>
      </w:r>
      <w:r>
        <w:t xml:space="preserve"> my repair shop.</w:t>
      </w:r>
    </w:p>
    <w:p w:rsidR="001C114F" w:rsidRDefault="001C114F" w:rsidP="001C114F"/>
    <w:p w:rsidR="001C114F" w:rsidRDefault="001C114F" w:rsidP="001C114F"/>
    <w:p w:rsidR="001C114F" w:rsidRDefault="001C114F" w:rsidP="001C114F"/>
    <w:p w:rsidR="001C114F" w:rsidRDefault="001C114F" w:rsidP="001C114F">
      <w:r w:rsidRPr="001C114F">
        <w:rPr>
          <w:b/>
          <w:u w:val="single"/>
        </w:rPr>
        <w:t>6. Know when to change your strings</w:t>
      </w:r>
      <w:r>
        <w:t>.</w:t>
      </w:r>
    </w:p>
    <w:p w:rsidR="001C114F" w:rsidRDefault="001C114F" w:rsidP="001C114F"/>
    <w:p w:rsidR="001C114F" w:rsidRDefault="001C114F" w:rsidP="001C114F">
      <w:r>
        <w:t>• If your strings start to fray, unwind, or become difficult to keep in tune, it is time to replace your strings.</w:t>
      </w:r>
    </w:p>
    <w:p w:rsidR="001C114F" w:rsidRDefault="001C114F" w:rsidP="001C114F"/>
    <w:p w:rsidR="001C114F" w:rsidRPr="001C114F" w:rsidRDefault="001C114F" w:rsidP="001C114F">
      <w:pPr>
        <w:rPr>
          <w:b/>
        </w:rPr>
      </w:pPr>
      <w:r w:rsidRPr="001C114F">
        <w:rPr>
          <w:b/>
        </w:rPr>
        <w:t>Take it to a repairer straight away to save further damage.</w:t>
      </w:r>
    </w:p>
    <w:p w:rsidR="00D37EBA" w:rsidRDefault="00D37EBA" w:rsidP="001C114F"/>
    <w:sectPr w:rsidR="00D37EBA" w:rsidSect="00B14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4F" w:rsidRDefault="001C114F" w:rsidP="00B14BCE">
      <w:r>
        <w:separator/>
      </w:r>
    </w:p>
  </w:endnote>
  <w:endnote w:type="continuationSeparator" w:id="0">
    <w:p w:rsidR="001C114F" w:rsidRDefault="001C114F" w:rsidP="00B1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36" w:rsidRDefault="00AB0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36" w:rsidRDefault="00AB07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36" w:rsidRDefault="00AB0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4F" w:rsidRDefault="001C114F" w:rsidP="00B14BCE">
      <w:r>
        <w:separator/>
      </w:r>
    </w:p>
  </w:footnote>
  <w:footnote w:type="continuationSeparator" w:id="0">
    <w:p w:rsidR="001C114F" w:rsidRDefault="001C114F" w:rsidP="00B1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36" w:rsidRDefault="00AB0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CE" w:rsidRDefault="00B14BCE" w:rsidP="00B14BCE">
    <w:pPr>
      <w:pStyle w:val="Header"/>
      <w:tabs>
        <w:tab w:val="clear" w:pos="4513"/>
        <w:tab w:val="left" w:pos="993"/>
      </w:tabs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E7180" wp14:editId="3004FBA4">
              <wp:simplePos x="0" y="0"/>
              <wp:positionH relativeFrom="column">
                <wp:posOffset>4201160</wp:posOffset>
              </wp:positionH>
              <wp:positionV relativeFrom="paragraph">
                <wp:posOffset>57150</wp:posOffset>
              </wp:positionV>
              <wp:extent cx="2374265" cy="1559560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55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The Music Room</w:t>
                          </w:r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proofErr w:type="spellStart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Lisdonagh</w:t>
                          </w:r>
                          <w:proofErr w:type="spellEnd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 xml:space="preserve"> Cottage</w:t>
                          </w:r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proofErr w:type="spellStart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Largan</w:t>
                          </w:r>
                          <w:proofErr w:type="spellEnd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 xml:space="preserve">, </w:t>
                          </w:r>
                          <w:proofErr w:type="spellStart"/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Shrule</w:t>
                          </w:r>
                          <w:proofErr w:type="spellEnd"/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County Galway</w:t>
                          </w:r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>H91 N92K</w:t>
                          </w:r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r w:rsidRPr="00B14BCE">
                            <w:rPr>
                              <w:color w:val="1F497D" w:themeColor="text2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AB0736" w:rsidRPr="00670AF1">
                              <w:rPr>
                                <w:rStyle w:val="Hyperlink"/>
                                <w:sz w:val="22"/>
                              </w:rPr>
                              <w:t>spikesrepairs@outlook.com</w:t>
                            </w:r>
                          </w:hyperlink>
                        </w:p>
                        <w:p w:rsidR="00B14BCE" w:rsidRPr="00B14BCE" w:rsidRDefault="00B14BCE" w:rsidP="00B14BCE">
                          <w:pPr>
                            <w:jc w:val="right"/>
                            <w:rPr>
                              <w:color w:val="1F497D" w:themeColor="text2"/>
                              <w:sz w:val="2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8pt;margin-top:4.5pt;width:186.95pt;height:122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" stroked="f">
              <v:textbox>
                <w:txbxContent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r w:rsidRPr="00B14BCE">
                      <w:rPr>
                        <w:color w:val="1F497D" w:themeColor="text2"/>
                        <w:sz w:val="22"/>
                      </w:rPr>
                      <w:t>The Music Room</w:t>
                    </w:r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proofErr w:type="spellStart"/>
                    <w:r w:rsidRPr="00B14BCE">
                      <w:rPr>
                        <w:color w:val="1F497D" w:themeColor="text2"/>
                        <w:sz w:val="22"/>
                      </w:rPr>
                      <w:t>Lisdonagh</w:t>
                    </w:r>
                    <w:proofErr w:type="spellEnd"/>
                    <w:r w:rsidRPr="00B14BCE">
                      <w:rPr>
                        <w:color w:val="1F497D" w:themeColor="text2"/>
                        <w:sz w:val="22"/>
                      </w:rPr>
                      <w:t xml:space="preserve"> Cottage</w:t>
                    </w:r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proofErr w:type="spellStart"/>
                    <w:r w:rsidRPr="00B14BCE">
                      <w:rPr>
                        <w:color w:val="1F497D" w:themeColor="text2"/>
                        <w:sz w:val="22"/>
                      </w:rPr>
                      <w:t>Largan</w:t>
                    </w:r>
                    <w:proofErr w:type="spellEnd"/>
                    <w:r w:rsidRPr="00B14BCE">
                      <w:rPr>
                        <w:color w:val="1F497D" w:themeColor="text2"/>
                        <w:sz w:val="22"/>
                      </w:rPr>
                      <w:t xml:space="preserve">, </w:t>
                    </w:r>
                    <w:proofErr w:type="spellStart"/>
                    <w:r w:rsidRPr="00B14BCE">
                      <w:rPr>
                        <w:color w:val="1F497D" w:themeColor="text2"/>
                        <w:sz w:val="22"/>
                      </w:rPr>
                      <w:t>Shrule</w:t>
                    </w:r>
                    <w:proofErr w:type="spellEnd"/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r w:rsidRPr="00B14BCE">
                      <w:rPr>
                        <w:color w:val="1F497D" w:themeColor="text2"/>
                        <w:sz w:val="22"/>
                      </w:rPr>
                      <w:t>County Galway</w:t>
                    </w:r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r w:rsidRPr="00B14BCE">
                      <w:rPr>
                        <w:color w:val="1F497D" w:themeColor="text2"/>
                        <w:sz w:val="22"/>
                      </w:rPr>
                      <w:t>H91 N92K</w:t>
                    </w:r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r w:rsidRPr="00B14BCE">
                      <w:rPr>
                        <w:color w:val="1F497D" w:themeColor="text2"/>
                        <w:sz w:val="22"/>
                      </w:rPr>
                      <w:t xml:space="preserve">Email: </w:t>
                    </w:r>
                    <w:hyperlink r:id="rId2" w:history="1">
                      <w:r w:rsidR="00AB0736" w:rsidRPr="00670AF1">
                        <w:rPr>
                          <w:rStyle w:val="Hyperlink"/>
                          <w:sz w:val="22"/>
                        </w:rPr>
                        <w:t>spikesrepairs@outlook.com</w:t>
                      </w:r>
                    </w:hyperlink>
                  </w:p>
                  <w:p w:rsidR="00B14BCE" w:rsidRPr="00B14BCE" w:rsidRDefault="00B14BCE" w:rsidP="00B14BCE">
                    <w:pPr>
                      <w:jc w:val="right"/>
                      <w:rPr>
                        <w:color w:val="1F497D" w:themeColor="text2"/>
                        <w:sz w:val="2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369423" wp14:editId="2ADDE4D6">
              <wp:simplePos x="0" y="0"/>
              <wp:positionH relativeFrom="column">
                <wp:posOffset>520065</wp:posOffset>
              </wp:positionH>
              <wp:positionV relativeFrom="paragraph">
                <wp:posOffset>-231140</wp:posOffset>
              </wp:positionV>
              <wp:extent cx="4552950" cy="4476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BCE" w:rsidRPr="00B14BCE" w:rsidRDefault="00B14BCE">
                          <w:pPr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14BCE">
                            <w:rPr>
                              <w:b/>
                              <w:color w:val="1F497D" w:themeColor="text2"/>
                              <w:sz w:val="28"/>
                              <w:szCs w:val="28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SPIKE’S MUSICAL INSTRUMENT REPAIR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0.95pt;margin-top:-18.2pt;width:358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" stroked="f">
              <v:textbox>
                <w:txbxContent>
                  <w:p w:rsidR="00B14BCE" w:rsidRPr="00B14BCE" w:rsidRDefault="00B14BCE">
                    <w:pPr>
                      <w:rPr>
                        <w:b/>
                        <w:color w:val="1F497D" w:themeColor="text2"/>
                        <w:sz w:val="28"/>
                        <w:szCs w:val="28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14BCE">
                      <w:rPr>
                        <w:b/>
                        <w:color w:val="1F497D" w:themeColor="text2"/>
                        <w:sz w:val="28"/>
                        <w:szCs w:val="28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SPIKE’S MUSICAL INSTRUMENT REPAIR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1DA0A6EF" wp14:editId="3730D35A">
          <wp:simplePos x="0" y="0"/>
          <wp:positionH relativeFrom="column">
            <wp:posOffset>-880110</wp:posOffset>
          </wp:positionH>
          <wp:positionV relativeFrom="paragraph">
            <wp:posOffset>-231140</wp:posOffset>
          </wp:positionV>
          <wp:extent cx="1270000" cy="127000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ke'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14BCE" w:rsidRDefault="00B14BCE"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B0C3CC" wp14:editId="26544460">
              <wp:simplePos x="0" y="0"/>
              <wp:positionH relativeFrom="column">
                <wp:posOffset>520065</wp:posOffset>
              </wp:positionH>
              <wp:positionV relativeFrom="paragraph">
                <wp:posOffset>41275</wp:posOffset>
              </wp:positionV>
              <wp:extent cx="3252470" cy="923925"/>
              <wp:effectExtent l="0" t="0" r="508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24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4BCE" w:rsidRPr="00B14BCE" w:rsidRDefault="00B14BCE">
                          <w:pPr>
                            <w:rPr>
                              <w:i/>
                              <w:color w:val="1F497D" w:themeColor="text2"/>
                            </w:rPr>
                          </w:pPr>
                          <w:r w:rsidRPr="00B14BCE">
                            <w:rPr>
                              <w:i/>
                              <w:color w:val="1F497D" w:themeColor="text2"/>
                            </w:rPr>
                            <w:t>For a job well done!</w:t>
                          </w:r>
                        </w:p>
                        <w:p w:rsidR="00B14BCE" w:rsidRDefault="00B14BCE"/>
                        <w:p w:rsidR="00B14BCE" w:rsidRPr="00B14BCE" w:rsidRDefault="00B14BCE"/>
                        <w:p w:rsidR="00B14BCE" w:rsidRPr="00B14BCE" w:rsidRDefault="00B14BCE">
                          <w:pPr>
                            <w:rPr>
                              <w:color w:val="1F497D" w:themeColor="text2"/>
                            </w:rPr>
                          </w:pPr>
                          <w:r w:rsidRPr="00B14BCE">
                            <w:rPr>
                              <w:color w:val="1F497D" w:themeColor="text2"/>
                            </w:rPr>
                            <w:t>Tel 083 801 9417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.95pt;margin-top:3.25pt;width:256.1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" stroked="f">
              <v:textbox>
                <w:txbxContent>
                  <w:p w:rsidR="00B14BCE" w:rsidRPr="00B14BCE" w:rsidRDefault="00B14BCE">
                    <w:pPr>
                      <w:rPr>
                        <w:i/>
                        <w:color w:val="1F497D" w:themeColor="text2"/>
                      </w:rPr>
                    </w:pPr>
                    <w:r w:rsidRPr="00B14BCE">
                      <w:rPr>
                        <w:i/>
                        <w:color w:val="1F497D" w:themeColor="text2"/>
                      </w:rPr>
                      <w:t>For a job well done!</w:t>
                    </w:r>
                  </w:p>
                  <w:p w:rsidR="00B14BCE" w:rsidRDefault="00B14BCE"/>
                  <w:p w:rsidR="00B14BCE" w:rsidRPr="00B14BCE" w:rsidRDefault="00B14BCE"/>
                  <w:p w:rsidR="00B14BCE" w:rsidRPr="00B14BCE" w:rsidRDefault="00B14BCE">
                    <w:pPr>
                      <w:rPr>
                        <w:color w:val="1F497D" w:themeColor="text2"/>
                      </w:rPr>
                    </w:pPr>
                    <w:r w:rsidRPr="00B14BCE">
                      <w:rPr>
                        <w:color w:val="1F497D" w:themeColor="text2"/>
                      </w:rPr>
                      <w:t>Tel 083 801 9417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36" w:rsidRDefault="00AB0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150B"/>
    <w:multiLevelType w:val="hybridMultilevel"/>
    <w:tmpl w:val="F2F8AD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70A5"/>
    <w:multiLevelType w:val="hybridMultilevel"/>
    <w:tmpl w:val="2E503926"/>
    <w:lvl w:ilvl="0" w:tplc="5590F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F"/>
    <w:rsid w:val="001C114F"/>
    <w:rsid w:val="008A0420"/>
    <w:rsid w:val="00AB0736"/>
    <w:rsid w:val="00B14BCE"/>
    <w:rsid w:val="00D37EBA"/>
    <w:rsid w:val="00D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CE"/>
  </w:style>
  <w:style w:type="paragraph" w:styleId="Footer">
    <w:name w:val="footer"/>
    <w:basedOn w:val="Normal"/>
    <w:link w:val="FooterChar"/>
    <w:uiPriority w:val="99"/>
    <w:unhideWhenUsed/>
    <w:rsid w:val="00B1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CE"/>
  </w:style>
  <w:style w:type="character" w:styleId="Hyperlink">
    <w:name w:val="Hyperlink"/>
    <w:basedOn w:val="DefaultParagraphFont"/>
    <w:uiPriority w:val="99"/>
    <w:unhideWhenUsed/>
    <w:rsid w:val="00B14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CE"/>
  </w:style>
  <w:style w:type="paragraph" w:styleId="Footer">
    <w:name w:val="footer"/>
    <w:basedOn w:val="Normal"/>
    <w:link w:val="FooterChar"/>
    <w:uiPriority w:val="99"/>
    <w:unhideWhenUsed/>
    <w:rsid w:val="00B1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CE"/>
  </w:style>
  <w:style w:type="character" w:styleId="Hyperlink">
    <w:name w:val="Hyperlink"/>
    <w:basedOn w:val="DefaultParagraphFont"/>
    <w:uiPriority w:val="99"/>
    <w:unhideWhenUsed/>
    <w:rsid w:val="00B14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spikesrepairs@outlook.com" TargetMode="External"/><Relationship Id="rId1" Type="http://schemas.openxmlformats.org/officeDocument/2006/relationships/hyperlink" Target="mailto:spikesrepairs@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ke%20and%20Toni\Documents\Spike\Business%20Course%202018\Spike's%20Letterhead%20March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Spike's Letterhead March 2018</Template>
  <TotalTime>18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Spike and Toni</dc:creator>
  <cp:lastModifiedBy>Spike and Toni</cp:lastModifiedBy>
  <cp:revision>3</cp:revision>
  <cp:lastPrinted>2018-03-01T13:29:00Z</cp:lastPrinted>
  <dcterms:created xsi:type="dcterms:W3CDTF">2018-04-16T15:00:00Z</dcterms:created>
  <dcterms:modified xsi:type="dcterms:W3CDTF">2018-04-20T13:00:00Z</dcterms:modified>
</cp:coreProperties>
</file>