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b/>
          <w:sz w:val="50"/>
          <w:szCs w:val="50"/>
        </w:rPr>
      </w:pPr>
      <w:r w:rsidRPr="002767A5">
        <w:rPr>
          <w:b/>
          <w:sz w:val="50"/>
          <w:szCs w:val="50"/>
        </w:rPr>
        <w:t>Caring for your Woodwind Instrument</w:t>
      </w:r>
    </w:p>
    <w:p w:rsidR="002767A5" w:rsidRDefault="002767A5" w:rsidP="002767A5">
      <w:pPr>
        <w:rPr>
          <w:szCs w:val="24"/>
        </w:rPr>
      </w:pPr>
    </w:p>
    <w:p w:rsidR="002767A5" w:rsidRDefault="002767A5" w:rsidP="002767A5">
      <w:pPr>
        <w:rPr>
          <w:szCs w:val="24"/>
        </w:rPr>
      </w:pPr>
    </w:p>
    <w:p w:rsid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Taking proper care of your Woodwind instrument is a must in order to ensure years of enjoyable play.</w:t>
      </w: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Here are a few easy steps to keep your instrument in its best playing condition at all times.</w:t>
      </w:r>
    </w:p>
    <w:p w:rsidR="002767A5" w:rsidRPr="002767A5" w:rsidRDefault="002767A5" w:rsidP="002767A5">
      <w:pPr>
        <w:rPr>
          <w:szCs w:val="24"/>
        </w:rPr>
      </w:pPr>
    </w:p>
    <w:p w:rsidR="00145BF2" w:rsidRDefault="00145BF2" w:rsidP="002767A5">
      <w:pPr>
        <w:rPr>
          <w:b/>
          <w:szCs w:val="24"/>
          <w:u w:val="single"/>
        </w:rPr>
      </w:pPr>
    </w:p>
    <w:p w:rsidR="00145BF2" w:rsidRPr="00145BF2" w:rsidRDefault="002767A5" w:rsidP="002767A5">
      <w:pPr>
        <w:rPr>
          <w:b/>
          <w:szCs w:val="24"/>
          <w:u w:val="single"/>
        </w:rPr>
      </w:pPr>
      <w:r w:rsidRPr="00145BF2">
        <w:rPr>
          <w:b/>
          <w:szCs w:val="24"/>
          <w:u w:val="single"/>
        </w:rPr>
        <w:t>1.</w:t>
      </w:r>
      <w:r w:rsidR="00145BF2" w:rsidRPr="00145BF2">
        <w:rPr>
          <w:b/>
          <w:szCs w:val="24"/>
          <w:u w:val="single"/>
        </w:rPr>
        <w:t xml:space="preserve"> </w:t>
      </w:r>
      <w:r w:rsidRPr="00145BF2">
        <w:rPr>
          <w:b/>
          <w:szCs w:val="24"/>
          <w:u w:val="single"/>
        </w:rPr>
        <w:t>Keep your instrument safe</w:t>
      </w:r>
    </w:p>
    <w:p w:rsidR="002767A5" w:rsidRPr="002767A5" w:rsidRDefault="002767A5" w:rsidP="002767A5">
      <w:pPr>
        <w:pStyle w:val="ListParagraph"/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 Cases keep instruments safe from drops and other accidental damage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Instrument </w:t>
      </w:r>
      <w:r w:rsidRPr="00145BF2">
        <w:rPr>
          <w:b/>
          <w:i/>
          <w:szCs w:val="24"/>
        </w:rPr>
        <w:t>stands</w:t>
      </w:r>
      <w:r w:rsidRPr="002767A5">
        <w:rPr>
          <w:szCs w:val="24"/>
        </w:rPr>
        <w:t xml:space="preserve"> allow for a safe resting place during practice time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</w:t>
      </w:r>
      <w:r w:rsidRPr="00145BF2">
        <w:rPr>
          <w:b/>
          <w:color w:val="FF0000"/>
          <w:szCs w:val="24"/>
        </w:rPr>
        <w:t>Do not</w:t>
      </w:r>
      <w:r w:rsidRPr="00145BF2">
        <w:rPr>
          <w:color w:val="FF0000"/>
          <w:szCs w:val="24"/>
        </w:rPr>
        <w:t xml:space="preserve"> </w:t>
      </w:r>
      <w:r w:rsidRPr="002767A5">
        <w:rPr>
          <w:szCs w:val="24"/>
        </w:rPr>
        <w:t>keep excess items in your case. Any items stored in you</w:t>
      </w:r>
      <w:r>
        <w:rPr>
          <w:szCs w:val="24"/>
        </w:rPr>
        <w:t xml:space="preserve">r case need to be secured in an </w:t>
      </w:r>
      <w:r w:rsidRPr="002767A5">
        <w:rPr>
          <w:szCs w:val="24"/>
        </w:rPr>
        <w:t xml:space="preserve">interior compartment. Loose items can rattle around </w:t>
      </w:r>
      <w:r>
        <w:rPr>
          <w:szCs w:val="24"/>
        </w:rPr>
        <w:t xml:space="preserve">in the case causing damage your </w:t>
      </w:r>
      <w:r w:rsidRPr="002767A5">
        <w:rPr>
          <w:szCs w:val="24"/>
        </w:rPr>
        <w:t>instrument.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</w:t>
      </w:r>
      <w:r w:rsidRPr="00145BF2">
        <w:rPr>
          <w:b/>
          <w:color w:val="FF0000"/>
          <w:szCs w:val="24"/>
        </w:rPr>
        <w:t xml:space="preserve"> Never</w:t>
      </w:r>
      <w:r w:rsidRPr="00145BF2">
        <w:rPr>
          <w:color w:val="FF0000"/>
          <w:szCs w:val="24"/>
        </w:rPr>
        <w:t xml:space="preserve"> </w:t>
      </w:r>
      <w:r w:rsidRPr="002767A5">
        <w:rPr>
          <w:szCs w:val="24"/>
        </w:rPr>
        <w:t>store books in your case. The case is designed to secur</w:t>
      </w:r>
      <w:r w:rsidR="00145BF2">
        <w:rPr>
          <w:szCs w:val="24"/>
        </w:rPr>
        <w:t xml:space="preserve">ely hold your instrument alone. </w:t>
      </w:r>
      <w:r w:rsidRPr="002767A5">
        <w:rPr>
          <w:szCs w:val="24"/>
        </w:rPr>
        <w:t>Books placed on top of your instrument and closed in the case can cause an array of problems due to excess stress on the instrument.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>• Avoid extreme temperatures: Very hot or cold temperatures can affect the functionality of your instrument.</w:t>
      </w:r>
    </w:p>
    <w:p w:rsidR="00145BF2" w:rsidRPr="002767A5" w:rsidRDefault="00145BF2" w:rsidP="002767A5">
      <w:pPr>
        <w:rPr>
          <w:szCs w:val="24"/>
        </w:rPr>
      </w:pPr>
    </w:p>
    <w:p w:rsidR="002767A5" w:rsidRPr="00145BF2" w:rsidRDefault="002767A5" w:rsidP="002767A5">
      <w:pPr>
        <w:rPr>
          <w:szCs w:val="24"/>
          <w:u w:val="single"/>
        </w:rPr>
      </w:pPr>
    </w:p>
    <w:p w:rsidR="002767A5" w:rsidRPr="00145BF2" w:rsidRDefault="002767A5" w:rsidP="002767A5">
      <w:pPr>
        <w:rPr>
          <w:b/>
          <w:szCs w:val="24"/>
          <w:u w:val="single"/>
        </w:rPr>
      </w:pPr>
      <w:r w:rsidRPr="00145BF2">
        <w:rPr>
          <w:b/>
          <w:szCs w:val="24"/>
          <w:u w:val="single"/>
        </w:rPr>
        <w:t>2</w:t>
      </w:r>
      <w:r w:rsidRPr="00145BF2">
        <w:rPr>
          <w:szCs w:val="24"/>
          <w:u w:val="single"/>
        </w:rPr>
        <w:t xml:space="preserve">. </w:t>
      </w:r>
      <w:r w:rsidRPr="00145BF2">
        <w:rPr>
          <w:b/>
          <w:szCs w:val="24"/>
          <w:u w:val="single"/>
        </w:rPr>
        <w:t xml:space="preserve">Keep your instrument dry </w:t>
      </w: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Use a </w:t>
      </w:r>
      <w:r w:rsidRPr="00145BF2">
        <w:rPr>
          <w:b/>
          <w:i/>
          <w:szCs w:val="24"/>
        </w:rPr>
        <w:t>swab</w:t>
      </w:r>
      <w:r w:rsidRPr="002767A5">
        <w:rPr>
          <w:szCs w:val="24"/>
        </w:rPr>
        <w:t xml:space="preserve"> after you play to remove moisture that has bui</w:t>
      </w:r>
      <w:r w:rsidR="00145BF2">
        <w:rPr>
          <w:szCs w:val="24"/>
        </w:rPr>
        <w:t xml:space="preserve">lt up inside of your instrument, and a </w:t>
      </w:r>
      <w:r w:rsidR="00145BF2" w:rsidRPr="00145BF2">
        <w:rPr>
          <w:b/>
          <w:i/>
          <w:szCs w:val="24"/>
        </w:rPr>
        <w:t xml:space="preserve">pad saver </w:t>
      </w:r>
      <w:r w:rsidR="00145BF2">
        <w:rPr>
          <w:szCs w:val="24"/>
        </w:rPr>
        <w:t>which goes in the instrument before putting back in its case.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Moisture left in your instrument can cause corrosion. Also damp pads can swell causing leaks in your instrument.</w:t>
      </w:r>
    </w:p>
    <w:p w:rsidR="00145BF2" w:rsidRDefault="002767A5" w:rsidP="002767A5">
      <w:pPr>
        <w:rPr>
          <w:szCs w:val="24"/>
        </w:rPr>
      </w:pPr>
      <w:r w:rsidRPr="002767A5">
        <w:rPr>
          <w:szCs w:val="24"/>
        </w:rPr>
        <w:t xml:space="preserve">• If the exterior of the instrument gets wet be sure to dry it off with a towel. </w:t>
      </w:r>
    </w:p>
    <w:p w:rsidR="002767A5" w:rsidRPr="002767A5" w:rsidRDefault="00145BF2" w:rsidP="002767A5">
      <w:pPr>
        <w:rPr>
          <w:szCs w:val="24"/>
        </w:rPr>
      </w:pPr>
      <w:r w:rsidRPr="00145BF2">
        <w:rPr>
          <w:b/>
          <w:color w:val="FF0000"/>
          <w:szCs w:val="24"/>
        </w:rPr>
        <w:t>•</w:t>
      </w:r>
      <w:r>
        <w:rPr>
          <w:b/>
          <w:color w:val="FF0000"/>
          <w:szCs w:val="24"/>
        </w:rPr>
        <w:t>Do not</w:t>
      </w:r>
      <w:r w:rsidR="002767A5" w:rsidRPr="00145BF2">
        <w:rPr>
          <w:color w:val="FF0000"/>
          <w:szCs w:val="24"/>
        </w:rPr>
        <w:t xml:space="preserve"> </w:t>
      </w:r>
      <w:r w:rsidR="002767A5" w:rsidRPr="002767A5">
        <w:rPr>
          <w:szCs w:val="24"/>
        </w:rPr>
        <w:t>close it in the case until you are sure it is dry. Wet environments allow for the growth of mould and mildew.</w:t>
      </w: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</w:p>
    <w:p w:rsidR="002767A5" w:rsidRPr="002767A5" w:rsidRDefault="002767A5" w:rsidP="002767A5">
      <w:pPr>
        <w:rPr>
          <w:szCs w:val="24"/>
        </w:rPr>
      </w:pPr>
    </w:p>
    <w:p w:rsidR="00145BF2" w:rsidRDefault="00145BF2" w:rsidP="002767A5">
      <w:pPr>
        <w:rPr>
          <w:b/>
          <w:szCs w:val="24"/>
          <w:u w:val="single"/>
        </w:rPr>
      </w:pPr>
    </w:p>
    <w:p w:rsidR="00145BF2" w:rsidRPr="00145BF2" w:rsidRDefault="002767A5" w:rsidP="002767A5">
      <w:pPr>
        <w:rPr>
          <w:b/>
          <w:szCs w:val="24"/>
          <w:u w:val="single"/>
        </w:rPr>
      </w:pPr>
      <w:r w:rsidRPr="00145BF2">
        <w:rPr>
          <w:b/>
          <w:szCs w:val="24"/>
          <w:u w:val="single"/>
        </w:rPr>
        <w:t>3. Keep your instrument clean</w:t>
      </w:r>
    </w:p>
    <w:p w:rsidR="002767A5" w:rsidRPr="002767A5" w:rsidRDefault="002767A5" w:rsidP="002767A5">
      <w:pPr>
        <w:rPr>
          <w:b/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 Remove finger prints and dirt from your instrument regularly. Use a</w:t>
      </w:r>
      <w:r w:rsidRPr="00145BF2">
        <w:rPr>
          <w:b/>
          <w:i/>
          <w:szCs w:val="24"/>
        </w:rPr>
        <w:t xml:space="preserve"> soft polishing cloth </w:t>
      </w:r>
      <w:r w:rsidRPr="002767A5">
        <w:rPr>
          <w:szCs w:val="24"/>
        </w:rPr>
        <w:t>to</w:t>
      </w:r>
      <w:r w:rsidR="00145BF2">
        <w:rPr>
          <w:szCs w:val="24"/>
        </w:rPr>
        <w:t xml:space="preserve"> </w:t>
      </w:r>
      <w:r w:rsidRPr="002767A5">
        <w:rPr>
          <w:szCs w:val="24"/>
        </w:rPr>
        <w:t>remove fingerprints and dirt from the exterior of your instrum</w:t>
      </w:r>
      <w:r w:rsidR="00145BF2">
        <w:rPr>
          <w:szCs w:val="24"/>
        </w:rPr>
        <w:t xml:space="preserve">ent. Be sure to use a polishing </w:t>
      </w:r>
      <w:r w:rsidRPr="002767A5">
        <w:rPr>
          <w:szCs w:val="24"/>
        </w:rPr>
        <w:t>cloth for the specific finish of your instrument, lacquer, silver and nickel are the most common.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>• Have your instrument professionally cleaned annually. Pro</w:t>
      </w:r>
      <w:r w:rsidR="00145BF2">
        <w:rPr>
          <w:szCs w:val="24"/>
        </w:rPr>
        <w:t>fessional cleaning services are available at my</w:t>
      </w:r>
      <w:r w:rsidRPr="002767A5">
        <w:rPr>
          <w:szCs w:val="24"/>
        </w:rPr>
        <w:t xml:space="preserve"> repair shop. The use of professional cleanin</w:t>
      </w:r>
      <w:r w:rsidR="00145BF2">
        <w:rPr>
          <w:szCs w:val="24"/>
        </w:rPr>
        <w:t xml:space="preserve">g equipment allows me to easily </w:t>
      </w:r>
      <w:r w:rsidRPr="002767A5">
        <w:rPr>
          <w:szCs w:val="24"/>
        </w:rPr>
        <w:t>and safely remove build-up from the interior of your instrument.</w:t>
      </w:r>
    </w:p>
    <w:p w:rsidR="002767A5" w:rsidRPr="002767A5" w:rsidRDefault="002767A5" w:rsidP="002767A5">
      <w:pPr>
        <w:rPr>
          <w:szCs w:val="24"/>
        </w:rPr>
      </w:pPr>
    </w:p>
    <w:p w:rsidR="002767A5" w:rsidRPr="00145BF2" w:rsidRDefault="002767A5" w:rsidP="002767A5">
      <w:pPr>
        <w:rPr>
          <w:b/>
          <w:szCs w:val="24"/>
          <w:u w:val="single"/>
        </w:rPr>
      </w:pPr>
      <w:r w:rsidRPr="00145BF2">
        <w:rPr>
          <w:b/>
          <w:szCs w:val="24"/>
          <w:u w:val="single"/>
        </w:rPr>
        <w:t>4. Properly assemble and disassemble your instrument</w:t>
      </w:r>
    </w:p>
    <w:p w:rsidR="002767A5" w:rsidRPr="002767A5" w:rsidRDefault="002767A5" w:rsidP="002767A5">
      <w:pPr>
        <w:rPr>
          <w:b/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Use a small amount of </w:t>
      </w:r>
      <w:r w:rsidRPr="00145BF2">
        <w:rPr>
          <w:b/>
          <w:i/>
          <w:szCs w:val="24"/>
        </w:rPr>
        <w:t>cork grease</w:t>
      </w:r>
      <w:r w:rsidRPr="002767A5">
        <w:rPr>
          <w:szCs w:val="24"/>
        </w:rPr>
        <w:t xml:space="preserve"> on any cork </w:t>
      </w:r>
      <w:proofErr w:type="spellStart"/>
      <w:r w:rsidRPr="002767A5">
        <w:rPr>
          <w:szCs w:val="24"/>
        </w:rPr>
        <w:t>tenons</w:t>
      </w:r>
      <w:proofErr w:type="spellEnd"/>
      <w:r w:rsidRPr="002767A5">
        <w:rPr>
          <w:szCs w:val="24"/>
        </w:rPr>
        <w:t xml:space="preserve"> (Clarinet) and neck corks (Saxophone) to help parts easily slide together.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 Avoid twisting keys while you are assembling or disassembling your instrument</w:t>
      </w:r>
      <w:r>
        <w:rPr>
          <w:szCs w:val="24"/>
        </w:rPr>
        <w:t xml:space="preserve">. Bent keys </w:t>
      </w:r>
      <w:r w:rsidRPr="002767A5">
        <w:rPr>
          <w:szCs w:val="24"/>
        </w:rPr>
        <w:t>cause leaks and will affect how your instrument plays.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</w:t>
      </w:r>
      <w:r w:rsidR="00145BF2">
        <w:rPr>
          <w:b/>
          <w:color w:val="FF0000"/>
          <w:szCs w:val="24"/>
        </w:rPr>
        <w:t>Do not</w:t>
      </w:r>
      <w:r w:rsidRPr="00145BF2">
        <w:rPr>
          <w:color w:val="FF0000"/>
          <w:szCs w:val="24"/>
        </w:rPr>
        <w:t xml:space="preserve"> </w:t>
      </w:r>
      <w:r w:rsidRPr="002767A5">
        <w:rPr>
          <w:szCs w:val="24"/>
        </w:rPr>
        <w:t>force your instrument together. Forcing your instr</w:t>
      </w:r>
      <w:r w:rsidR="00145BF2">
        <w:rPr>
          <w:szCs w:val="24"/>
        </w:rPr>
        <w:t xml:space="preserve">ument together can cause damage </w:t>
      </w:r>
      <w:r w:rsidRPr="002767A5">
        <w:rPr>
          <w:szCs w:val="24"/>
        </w:rPr>
        <w:t xml:space="preserve">to your instrument and/or cause </w:t>
      </w:r>
      <w:proofErr w:type="spellStart"/>
      <w:r w:rsidRPr="002767A5">
        <w:rPr>
          <w:szCs w:val="24"/>
        </w:rPr>
        <w:t>tenons</w:t>
      </w:r>
      <w:proofErr w:type="spellEnd"/>
      <w:r w:rsidRPr="002767A5">
        <w:rPr>
          <w:szCs w:val="24"/>
        </w:rPr>
        <w:t xml:space="preserve"> to become stuck. If yo</w:t>
      </w:r>
      <w:r>
        <w:rPr>
          <w:szCs w:val="24"/>
        </w:rPr>
        <w:t xml:space="preserve">ur instrument can not easily be </w:t>
      </w:r>
      <w:r w:rsidRPr="002767A5">
        <w:rPr>
          <w:szCs w:val="24"/>
        </w:rPr>
        <w:t>put t</w:t>
      </w:r>
      <w:r w:rsidR="00145BF2">
        <w:rPr>
          <w:szCs w:val="24"/>
        </w:rPr>
        <w:t>ogether have my</w:t>
      </w:r>
      <w:r w:rsidRPr="002767A5">
        <w:rPr>
          <w:szCs w:val="24"/>
        </w:rPr>
        <w:t xml:space="preserve"> repair shop properly check your </w:t>
      </w:r>
      <w:proofErr w:type="spellStart"/>
      <w:r w:rsidRPr="002767A5">
        <w:rPr>
          <w:szCs w:val="24"/>
        </w:rPr>
        <w:t>tenons</w:t>
      </w:r>
      <w:proofErr w:type="spellEnd"/>
      <w:r w:rsidRPr="002767A5">
        <w:rPr>
          <w:szCs w:val="24"/>
        </w:rPr>
        <w:t xml:space="preserve"> to ensure proper fit.</w:t>
      </w:r>
    </w:p>
    <w:p w:rsidR="00145BF2" w:rsidRPr="002767A5" w:rsidRDefault="00145BF2" w:rsidP="002767A5">
      <w:pPr>
        <w:rPr>
          <w:szCs w:val="24"/>
        </w:rPr>
      </w:pPr>
    </w:p>
    <w:p w:rsidR="002767A5" w:rsidRPr="00145BF2" w:rsidRDefault="002767A5" w:rsidP="002767A5">
      <w:pPr>
        <w:rPr>
          <w:b/>
          <w:szCs w:val="24"/>
          <w:u w:val="single"/>
        </w:rPr>
      </w:pPr>
      <w:r w:rsidRPr="00145BF2">
        <w:rPr>
          <w:b/>
          <w:szCs w:val="24"/>
          <w:u w:val="single"/>
        </w:rPr>
        <w:t>5. Know when to have your instrument serviced</w:t>
      </w:r>
    </w:p>
    <w:p w:rsidR="002767A5" w:rsidRPr="002767A5" w:rsidRDefault="002767A5" w:rsidP="002767A5">
      <w:pPr>
        <w:rPr>
          <w:b/>
          <w:szCs w:val="24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 xml:space="preserve">• It is recommend </w:t>
      </w:r>
      <w:proofErr w:type="gramStart"/>
      <w:r w:rsidRPr="002767A5">
        <w:rPr>
          <w:szCs w:val="24"/>
        </w:rPr>
        <w:t xml:space="preserve">to </w:t>
      </w:r>
      <w:r w:rsidRPr="002767A5">
        <w:rPr>
          <w:b/>
          <w:color w:val="FF0000"/>
          <w:szCs w:val="24"/>
        </w:rPr>
        <w:t>have</w:t>
      </w:r>
      <w:proofErr w:type="gramEnd"/>
      <w:r w:rsidRPr="002767A5">
        <w:rPr>
          <w:b/>
          <w:color w:val="FF0000"/>
          <w:szCs w:val="24"/>
        </w:rPr>
        <w:t xml:space="preserve"> your instrument serviced twice a year</w:t>
      </w:r>
      <w:r>
        <w:rPr>
          <w:szCs w:val="24"/>
        </w:rPr>
        <w:t xml:space="preserve">. Keeping a set maintenance </w:t>
      </w:r>
      <w:r w:rsidRPr="002767A5">
        <w:rPr>
          <w:szCs w:val="24"/>
        </w:rPr>
        <w:t>routine can help avoid larger more costly repairs.</w:t>
      </w:r>
    </w:p>
    <w:p w:rsidR="00AF4060" w:rsidRDefault="00AF4060" w:rsidP="002767A5">
      <w:pPr>
        <w:rPr>
          <w:szCs w:val="24"/>
        </w:rPr>
      </w:pPr>
      <w:r w:rsidRPr="00AF4060">
        <w:rPr>
          <w:szCs w:val="24"/>
        </w:rPr>
        <w:t>• If your instrument experiences any trauma (such as bumps and drops) this can cause serious harm to your instrument, even if it is not visibly evident.</w:t>
      </w:r>
    </w:p>
    <w:p w:rsidR="00AF4060" w:rsidRDefault="00AF4060" w:rsidP="002767A5">
      <w:pPr>
        <w:rPr>
          <w:szCs w:val="24"/>
        </w:rPr>
      </w:pPr>
    </w:p>
    <w:p w:rsidR="002767A5" w:rsidRPr="00AF4060" w:rsidRDefault="002767A5" w:rsidP="002767A5">
      <w:pPr>
        <w:rPr>
          <w:b/>
          <w:szCs w:val="24"/>
        </w:rPr>
      </w:pPr>
      <w:bookmarkStart w:id="0" w:name="_GoBack"/>
      <w:r w:rsidRPr="00AF4060">
        <w:rPr>
          <w:b/>
          <w:szCs w:val="24"/>
        </w:rPr>
        <w:t>If your instr</w:t>
      </w:r>
      <w:r w:rsidR="00145BF2" w:rsidRPr="00AF4060">
        <w:rPr>
          <w:b/>
          <w:szCs w:val="24"/>
        </w:rPr>
        <w:t xml:space="preserve">ument is not operating properly </w:t>
      </w:r>
      <w:r w:rsidRPr="00AF4060">
        <w:rPr>
          <w:b/>
          <w:szCs w:val="24"/>
        </w:rPr>
        <w:t>such as:</w:t>
      </w:r>
    </w:p>
    <w:bookmarkEnd w:id="0"/>
    <w:p w:rsidR="00145BF2" w:rsidRPr="00145BF2" w:rsidRDefault="00145BF2" w:rsidP="002767A5">
      <w:pPr>
        <w:rPr>
          <w:b/>
          <w:szCs w:val="24"/>
          <w:u w:val="single"/>
        </w:rPr>
      </w:pP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 If pads become sticky or torn</w:t>
      </w:r>
    </w:p>
    <w:p w:rsidR="002767A5" w:rsidRPr="002767A5" w:rsidRDefault="002767A5" w:rsidP="002767A5">
      <w:pPr>
        <w:rPr>
          <w:szCs w:val="24"/>
        </w:rPr>
      </w:pPr>
      <w:r w:rsidRPr="002767A5">
        <w:rPr>
          <w:szCs w:val="24"/>
        </w:rPr>
        <w:t>•</w:t>
      </w:r>
      <w:r>
        <w:rPr>
          <w:szCs w:val="24"/>
        </w:rPr>
        <w:t xml:space="preserve"> </w:t>
      </w:r>
      <w:r w:rsidRPr="002767A5">
        <w:rPr>
          <w:szCs w:val="24"/>
        </w:rPr>
        <w:t>If corks become torn or missing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>•</w:t>
      </w:r>
      <w:r>
        <w:rPr>
          <w:szCs w:val="24"/>
        </w:rPr>
        <w:t xml:space="preserve"> </w:t>
      </w:r>
      <w:r w:rsidRPr="002767A5">
        <w:rPr>
          <w:szCs w:val="24"/>
        </w:rPr>
        <w:t xml:space="preserve">If </w:t>
      </w:r>
      <w:proofErr w:type="spellStart"/>
      <w:r w:rsidRPr="002767A5">
        <w:rPr>
          <w:szCs w:val="24"/>
        </w:rPr>
        <w:t>te</w:t>
      </w:r>
      <w:r>
        <w:rPr>
          <w:szCs w:val="24"/>
        </w:rPr>
        <w:t>nons</w:t>
      </w:r>
      <w:proofErr w:type="spellEnd"/>
      <w:r>
        <w:rPr>
          <w:szCs w:val="24"/>
        </w:rPr>
        <w:t xml:space="preserve"> fit too tightly or loosely</w:t>
      </w:r>
      <w:r w:rsidRPr="002767A5">
        <w:rPr>
          <w:szCs w:val="24"/>
        </w:rPr>
        <w:t xml:space="preserve"> 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>•</w:t>
      </w:r>
      <w:r>
        <w:rPr>
          <w:szCs w:val="24"/>
        </w:rPr>
        <w:t xml:space="preserve"> </w:t>
      </w:r>
      <w:r w:rsidRPr="002767A5">
        <w:rPr>
          <w:szCs w:val="24"/>
        </w:rPr>
        <w:t>Your instr</w:t>
      </w:r>
      <w:r>
        <w:rPr>
          <w:szCs w:val="24"/>
        </w:rPr>
        <w:t>ument sounds or feels “stuffy”.</w:t>
      </w:r>
    </w:p>
    <w:p w:rsidR="002767A5" w:rsidRDefault="002767A5" w:rsidP="002767A5">
      <w:pPr>
        <w:rPr>
          <w:szCs w:val="24"/>
        </w:rPr>
      </w:pPr>
      <w:r w:rsidRPr="002767A5">
        <w:rPr>
          <w:szCs w:val="24"/>
        </w:rPr>
        <w:t>•Parts become damaged or are missing</w:t>
      </w:r>
    </w:p>
    <w:p w:rsidR="00145BF2" w:rsidRPr="002767A5" w:rsidRDefault="00145BF2" w:rsidP="002767A5">
      <w:pPr>
        <w:rPr>
          <w:szCs w:val="24"/>
        </w:rPr>
      </w:pPr>
    </w:p>
    <w:p w:rsidR="00D37EBA" w:rsidRPr="00145BF2" w:rsidRDefault="00145BF2" w:rsidP="002767A5">
      <w:pPr>
        <w:rPr>
          <w:b/>
          <w:szCs w:val="24"/>
        </w:rPr>
      </w:pPr>
      <w:r w:rsidRPr="00145BF2">
        <w:rPr>
          <w:b/>
          <w:szCs w:val="24"/>
        </w:rPr>
        <w:t>Take it to a repairer straight away to save further damage.</w:t>
      </w:r>
    </w:p>
    <w:sectPr w:rsidR="00D37EBA" w:rsidRPr="00145BF2" w:rsidSect="00B14BCE">
      <w:headerReference w:type="default" r:id="rId8"/>
      <w:pgSz w:w="11906" w:h="16838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A5" w:rsidRDefault="002767A5" w:rsidP="00B14BCE">
      <w:r>
        <w:separator/>
      </w:r>
    </w:p>
  </w:endnote>
  <w:endnote w:type="continuationSeparator" w:id="0">
    <w:p w:rsidR="002767A5" w:rsidRDefault="002767A5" w:rsidP="00B1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A5" w:rsidRDefault="002767A5" w:rsidP="00B14BCE">
      <w:r>
        <w:separator/>
      </w:r>
    </w:p>
  </w:footnote>
  <w:footnote w:type="continuationSeparator" w:id="0">
    <w:p w:rsidR="002767A5" w:rsidRDefault="002767A5" w:rsidP="00B1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CE" w:rsidRDefault="00B14BCE" w:rsidP="00B14BCE">
    <w:pPr>
      <w:pStyle w:val="Header"/>
      <w:tabs>
        <w:tab w:val="clear" w:pos="4513"/>
        <w:tab w:val="left" w:pos="993"/>
      </w:tabs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E7180" wp14:editId="3004FBA4">
              <wp:simplePos x="0" y="0"/>
              <wp:positionH relativeFrom="column">
                <wp:posOffset>4201160</wp:posOffset>
              </wp:positionH>
              <wp:positionV relativeFrom="paragraph">
                <wp:posOffset>57150</wp:posOffset>
              </wp:positionV>
              <wp:extent cx="2374265" cy="155956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55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The Music Room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Lisdonagh</w:t>
                          </w:r>
                          <w:proofErr w:type="spellEnd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 Cottage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Largan</w:t>
                          </w:r>
                          <w:proofErr w:type="spellEnd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, </w:t>
                          </w: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Shrule</w:t>
                          </w:r>
                          <w:proofErr w:type="spellEnd"/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County Galway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H91 N92K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AB0736" w:rsidRPr="00670AF1">
                              <w:rPr>
                                <w:rStyle w:val="Hyperlink"/>
                                <w:sz w:val="22"/>
                              </w:rPr>
                              <w:t>spikesrepairs@outlook.com</w:t>
                            </w:r>
                          </w:hyperlink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8pt;margin-top:4.5pt;width:186.95pt;height:122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" stroked="f">
              <v:textbox>
                <w:txbxContent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The Music Room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Lisdonagh</w:t>
                    </w:r>
                    <w:proofErr w:type="spellEnd"/>
                    <w:r w:rsidRPr="00B14BCE">
                      <w:rPr>
                        <w:color w:val="1F497D" w:themeColor="text2"/>
                        <w:sz w:val="22"/>
                      </w:rPr>
                      <w:t xml:space="preserve"> Cottage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Largan</w:t>
                    </w:r>
                    <w:proofErr w:type="spellEnd"/>
                    <w:r w:rsidRPr="00B14BCE">
                      <w:rPr>
                        <w:color w:val="1F497D" w:themeColor="text2"/>
                        <w:sz w:val="22"/>
                      </w:rPr>
                      <w:t xml:space="preserve">, </w:t>
                    </w: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Shrule</w:t>
                    </w:r>
                    <w:proofErr w:type="spellEnd"/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County Galway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H91 N92K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 xml:space="preserve">Email: </w:t>
                    </w:r>
                    <w:hyperlink r:id="rId2" w:history="1">
                      <w:r w:rsidR="00AB0736" w:rsidRPr="00670AF1">
                        <w:rPr>
                          <w:rStyle w:val="Hyperlink"/>
                          <w:sz w:val="22"/>
                        </w:rPr>
                        <w:t>spikesrepairs@outlook.com</w:t>
                      </w:r>
                    </w:hyperlink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69423" wp14:editId="2ADDE4D6">
              <wp:simplePos x="0" y="0"/>
              <wp:positionH relativeFrom="column">
                <wp:posOffset>520065</wp:posOffset>
              </wp:positionH>
              <wp:positionV relativeFrom="paragraph">
                <wp:posOffset>-231140</wp:posOffset>
              </wp:positionV>
              <wp:extent cx="4552950" cy="4476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>
                          <w:pP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14BCE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SPIKE’S MUSICAL INSTRUMENT REPAIR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0.95pt;margin-top:-18.2pt;width:358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" stroked="f">
              <v:textbox>
                <w:txbxContent>
                  <w:p w:rsidR="00B14BCE" w:rsidRPr="00B14BCE" w:rsidRDefault="00B14BCE">
                    <w:pPr>
                      <w:rPr>
                        <w:b/>
                        <w:color w:val="1F497D" w:themeColor="text2"/>
                        <w:sz w:val="28"/>
                        <w:szCs w:val="28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14BCE">
                      <w:rPr>
                        <w:b/>
                        <w:color w:val="1F497D" w:themeColor="text2"/>
                        <w:sz w:val="28"/>
                        <w:szCs w:val="28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SPIKE’S MUSICAL INSTRUMENT REPAIR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1DA0A6EF" wp14:editId="3730D35A">
          <wp:simplePos x="0" y="0"/>
          <wp:positionH relativeFrom="column">
            <wp:posOffset>-880110</wp:posOffset>
          </wp:positionH>
          <wp:positionV relativeFrom="paragraph">
            <wp:posOffset>-231140</wp:posOffset>
          </wp:positionV>
          <wp:extent cx="1270000" cy="12700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e'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14BCE" w:rsidRDefault="00B14BCE"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B0C3CC" wp14:editId="26544460">
              <wp:simplePos x="0" y="0"/>
              <wp:positionH relativeFrom="column">
                <wp:posOffset>520065</wp:posOffset>
              </wp:positionH>
              <wp:positionV relativeFrom="paragraph">
                <wp:posOffset>41275</wp:posOffset>
              </wp:positionV>
              <wp:extent cx="3252470" cy="923925"/>
              <wp:effectExtent l="0" t="0" r="508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24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>
                          <w:pPr>
                            <w:rPr>
                              <w:i/>
                              <w:color w:val="1F497D" w:themeColor="text2"/>
                            </w:rPr>
                          </w:pPr>
                          <w:r w:rsidRPr="00B14BCE">
                            <w:rPr>
                              <w:i/>
                              <w:color w:val="1F497D" w:themeColor="text2"/>
                            </w:rPr>
                            <w:t>For a job well done!</w:t>
                          </w:r>
                        </w:p>
                        <w:p w:rsidR="00B14BCE" w:rsidRDefault="00B14BCE"/>
                        <w:p w:rsidR="00B14BCE" w:rsidRPr="00B14BCE" w:rsidRDefault="00B14BCE"/>
                        <w:p w:rsidR="00B14BCE" w:rsidRPr="00B14BCE" w:rsidRDefault="00B14BCE">
                          <w:pPr>
                            <w:rPr>
                              <w:color w:val="1F497D" w:themeColor="text2"/>
                            </w:rPr>
                          </w:pPr>
                          <w:r w:rsidRPr="00B14BCE">
                            <w:rPr>
                              <w:color w:val="1F497D" w:themeColor="text2"/>
                            </w:rPr>
                            <w:t>Tel 083 801 9417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.95pt;margin-top:3.25pt;width:256.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oWIAIAACIEAAAOAAAAZHJzL2Uyb0RvYy54bWysU81u2zAMvg/YOwi6L07cZG2MOEWXLsOA&#10;7gdo9wC0LMfCJNGTlNjZ05eS0yz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" stroked="f">
              <v:textbox>
                <w:txbxContent>
                  <w:p w:rsidR="00B14BCE" w:rsidRPr="00B14BCE" w:rsidRDefault="00B14BCE">
                    <w:pPr>
                      <w:rPr>
                        <w:i/>
                        <w:color w:val="1F497D" w:themeColor="text2"/>
                      </w:rPr>
                    </w:pPr>
                    <w:r w:rsidRPr="00B14BCE">
                      <w:rPr>
                        <w:i/>
                        <w:color w:val="1F497D" w:themeColor="text2"/>
                      </w:rPr>
                      <w:t>For a job well done!</w:t>
                    </w:r>
                  </w:p>
                  <w:p w:rsidR="00B14BCE" w:rsidRDefault="00B14BCE"/>
                  <w:p w:rsidR="00B14BCE" w:rsidRPr="00B14BCE" w:rsidRDefault="00B14BCE"/>
                  <w:p w:rsidR="00B14BCE" w:rsidRPr="00B14BCE" w:rsidRDefault="00B14BCE">
                    <w:pPr>
                      <w:rPr>
                        <w:color w:val="1F497D" w:themeColor="text2"/>
                      </w:rPr>
                    </w:pPr>
                    <w:r w:rsidRPr="00B14BCE">
                      <w:rPr>
                        <w:color w:val="1F497D" w:themeColor="text2"/>
                      </w:rPr>
                      <w:t>Tel 083 801 9417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DC6"/>
    <w:multiLevelType w:val="hybridMultilevel"/>
    <w:tmpl w:val="1A9424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A5"/>
    <w:rsid w:val="00145BF2"/>
    <w:rsid w:val="002767A5"/>
    <w:rsid w:val="00AB0736"/>
    <w:rsid w:val="00AF4060"/>
    <w:rsid w:val="00B14BCE"/>
    <w:rsid w:val="00D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CE"/>
  </w:style>
  <w:style w:type="paragraph" w:styleId="Footer">
    <w:name w:val="footer"/>
    <w:basedOn w:val="Normal"/>
    <w:link w:val="Foot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CE"/>
  </w:style>
  <w:style w:type="character" w:styleId="Hyperlink">
    <w:name w:val="Hyperlink"/>
    <w:basedOn w:val="DefaultParagraphFont"/>
    <w:uiPriority w:val="99"/>
    <w:unhideWhenUsed/>
    <w:rsid w:val="00B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CE"/>
  </w:style>
  <w:style w:type="paragraph" w:styleId="Footer">
    <w:name w:val="footer"/>
    <w:basedOn w:val="Normal"/>
    <w:link w:val="Foot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CE"/>
  </w:style>
  <w:style w:type="character" w:styleId="Hyperlink">
    <w:name w:val="Hyperlink"/>
    <w:basedOn w:val="DefaultParagraphFont"/>
    <w:uiPriority w:val="99"/>
    <w:unhideWhenUsed/>
    <w:rsid w:val="00B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pikesrepairs@outlook.com" TargetMode="External"/><Relationship Id="rId1" Type="http://schemas.openxmlformats.org/officeDocument/2006/relationships/hyperlink" Target="mailto:spikesrepairs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ke%20and%20Toni\Documents\Spike\Business%20Course%202018\Spike's%20Letterhead%20March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Spike's Letterhead March 2018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Spike and Toni</dc:creator>
  <cp:lastModifiedBy>Spike and Toni</cp:lastModifiedBy>
  <cp:revision>3</cp:revision>
  <cp:lastPrinted>2018-04-16T14:05:00Z</cp:lastPrinted>
  <dcterms:created xsi:type="dcterms:W3CDTF">2018-04-16T14:26:00Z</dcterms:created>
  <dcterms:modified xsi:type="dcterms:W3CDTF">2018-04-20T12:56:00Z</dcterms:modified>
</cp:coreProperties>
</file>